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D1" w:rsidRDefault="006E56D1" w:rsidP="00B43D1E">
      <w:pPr>
        <w:jc w:val="center"/>
        <w:rPr>
          <w:b/>
          <w:sz w:val="32"/>
          <w:szCs w:val="32"/>
        </w:rPr>
      </w:pPr>
      <w:r w:rsidRPr="00B43D1E">
        <w:rPr>
          <w:rFonts w:hint="eastAsia"/>
          <w:b/>
          <w:sz w:val="32"/>
          <w:szCs w:val="32"/>
        </w:rPr>
        <w:t>在校生申请生源地信用助学贷款证明</w:t>
      </w:r>
    </w:p>
    <w:p w:rsidR="006E56D1" w:rsidRPr="00B43D1E" w:rsidRDefault="006E56D1" w:rsidP="00B43D1E">
      <w:pPr>
        <w:jc w:val="center"/>
        <w:rPr>
          <w:b/>
          <w:sz w:val="32"/>
          <w:szCs w:val="32"/>
        </w:rPr>
      </w:pPr>
    </w:p>
    <w:p w:rsidR="006E56D1" w:rsidRDefault="006E56D1" w:rsidP="00B43D1E">
      <w:r>
        <w:t xml:space="preserve"> </w:t>
      </w:r>
    </w:p>
    <w:p w:rsidR="006E56D1" w:rsidRDefault="006E56D1" w:rsidP="00B43D1E">
      <w:pPr>
        <w:rPr>
          <w:sz w:val="28"/>
          <w:szCs w:val="28"/>
          <w:u w:val="single"/>
        </w:rPr>
      </w:pPr>
      <w:r>
        <w:t xml:space="preserve">      </w:t>
      </w:r>
      <w:r w:rsidRPr="00B43D1E">
        <w:rPr>
          <w:u w:val="single"/>
        </w:rPr>
        <w:t xml:space="preserve">         </w:t>
      </w:r>
      <w:r w:rsidRPr="00B43D1E">
        <w:rPr>
          <w:sz w:val="28"/>
          <w:szCs w:val="28"/>
          <w:u w:val="single"/>
        </w:rPr>
        <w:t xml:space="preserve">  </w:t>
      </w:r>
      <w:r w:rsidRPr="00B43D1E"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</w:rPr>
        <w:t>，学号</w:t>
      </w:r>
      <w:r>
        <w:rPr>
          <w:sz w:val="28"/>
          <w:szCs w:val="28"/>
          <w:u w:val="single"/>
        </w:rPr>
        <w:t xml:space="preserve">           </w:t>
      </w:r>
      <w:r w:rsidRPr="00B43D1E">
        <w:rPr>
          <w:rFonts w:hint="eastAsia"/>
          <w:sz w:val="28"/>
          <w:szCs w:val="28"/>
        </w:rPr>
        <w:t>，系我校</w:t>
      </w:r>
      <w:r w:rsidRPr="007850C9">
        <w:rPr>
          <w:rFonts w:hint="eastAsia"/>
          <w:sz w:val="28"/>
          <w:szCs w:val="28"/>
          <w:u w:val="single"/>
        </w:rPr>
        <w:t>雅安</w:t>
      </w:r>
      <w:r w:rsidRPr="007850C9">
        <w:rPr>
          <w:sz w:val="28"/>
          <w:szCs w:val="28"/>
          <w:u w:val="single"/>
        </w:rPr>
        <w:t>/</w:t>
      </w:r>
      <w:r w:rsidRPr="007850C9">
        <w:rPr>
          <w:rFonts w:hint="eastAsia"/>
          <w:sz w:val="28"/>
          <w:szCs w:val="28"/>
          <w:u w:val="single"/>
        </w:rPr>
        <w:t>成都</w:t>
      </w:r>
      <w:r w:rsidRPr="007850C9">
        <w:rPr>
          <w:sz w:val="28"/>
          <w:szCs w:val="28"/>
          <w:u w:val="single"/>
        </w:rPr>
        <w:t>/</w:t>
      </w:r>
      <w:r w:rsidRPr="007850C9">
        <w:rPr>
          <w:rFonts w:hint="eastAsia"/>
          <w:sz w:val="28"/>
          <w:szCs w:val="28"/>
          <w:u w:val="single"/>
        </w:rPr>
        <w:t>都江堰</w:t>
      </w:r>
    </w:p>
    <w:p w:rsidR="006E56D1" w:rsidRPr="00B43D1E" w:rsidRDefault="006E56D1" w:rsidP="00B43D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校区</w:t>
      </w:r>
      <w:r w:rsidRPr="00B43D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</w:t>
      </w:r>
      <w:r w:rsidRPr="00B43D1E">
        <w:rPr>
          <w:sz w:val="28"/>
          <w:szCs w:val="28"/>
          <w:u w:val="single"/>
        </w:rPr>
        <w:t xml:space="preserve">    </w:t>
      </w:r>
      <w:r w:rsidRPr="00B43D1E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院</w:t>
      </w:r>
      <w:r w:rsidRPr="00B43D1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</w:t>
      </w:r>
      <w:r w:rsidRPr="00B43D1E">
        <w:rPr>
          <w:sz w:val="28"/>
          <w:szCs w:val="28"/>
          <w:u w:val="single"/>
        </w:rPr>
        <w:t xml:space="preserve">   </w:t>
      </w:r>
      <w:r w:rsidRPr="00B43D1E">
        <w:rPr>
          <w:rFonts w:hint="eastAsia"/>
          <w:sz w:val="28"/>
          <w:szCs w:val="28"/>
        </w:rPr>
        <w:t>专业</w:t>
      </w:r>
      <w:r w:rsidRPr="00B43D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 w:rsidRPr="00B43D1E">
        <w:rPr>
          <w:sz w:val="28"/>
          <w:szCs w:val="28"/>
          <w:u w:val="single"/>
        </w:rPr>
        <w:t xml:space="preserve"> </w:t>
      </w:r>
      <w:r w:rsidRPr="00B43D1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级</w:t>
      </w:r>
      <w:r w:rsidRPr="00B43D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B43D1E">
        <w:rPr>
          <w:sz w:val="28"/>
          <w:szCs w:val="28"/>
          <w:u w:val="single"/>
        </w:rPr>
        <w:t xml:space="preserve"> </w:t>
      </w:r>
      <w:r w:rsidRPr="00B43D1E">
        <w:rPr>
          <w:rFonts w:hint="eastAsia"/>
          <w:sz w:val="28"/>
          <w:szCs w:val="28"/>
        </w:rPr>
        <w:t>班普通全日制学生，通过认定已纳入家庭经济困难学生档案管理，本学年学校学费和住宿费</w:t>
      </w:r>
      <w:r>
        <w:rPr>
          <w:rFonts w:hint="eastAsia"/>
          <w:sz w:val="28"/>
          <w:szCs w:val="28"/>
        </w:rPr>
        <w:t>为</w:t>
      </w:r>
      <w:r w:rsidRPr="00B43D1E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</w:t>
      </w:r>
      <w:r w:rsidRPr="00B43D1E">
        <w:rPr>
          <w:sz w:val="28"/>
          <w:szCs w:val="28"/>
          <w:u w:val="single"/>
        </w:rPr>
        <w:t xml:space="preserve">     </w:t>
      </w:r>
      <w:r w:rsidRPr="00B43D1E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（大写：</w:t>
      </w:r>
      <w:r w:rsidRPr="00B43D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43D1E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仟</w:t>
      </w:r>
      <w:r w:rsidRPr="00B43D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43D1E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佰元）</w:t>
      </w:r>
      <w:r w:rsidRPr="00B43D1E">
        <w:rPr>
          <w:rFonts w:hint="eastAsia"/>
          <w:sz w:val="28"/>
          <w:szCs w:val="28"/>
        </w:rPr>
        <w:t>，未办理其他形式的助学贷款，符合生源地助学贷款资格</w:t>
      </w:r>
      <w:r>
        <w:rPr>
          <w:rFonts w:hint="eastAsia"/>
          <w:sz w:val="28"/>
          <w:szCs w:val="28"/>
        </w:rPr>
        <w:t>，</w:t>
      </w:r>
      <w:r w:rsidRPr="00B43D1E">
        <w:rPr>
          <w:rFonts w:hint="eastAsia"/>
          <w:sz w:val="28"/>
          <w:szCs w:val="28"/>
        </w:rPr>
        <w:t>请协助该生办理生源地信用助学贷款。</w:t>
      </w:r>
    </w:p>
    <w:p w:rsidR="006E56D1" w:rsidRPr="00B43D1E" w:rsidRDefault="006E56D1" w:rsidP="00B43D1E">
      <w:pPr>
        <w:rPr>
          <w:sz w:val="28"/>
          <w:szCs w:val="28"/>
        </w:rPr>
      </w:pPr>
    </w:p>
    <w:p w:rsidR="006E56D1" w:rsidRPr="00B43D1E" w:rsidRDefault="006E56D1" w:rsidP="00B43D1E">
      <w:pPr>
        <w:rPr>
          <w:sz w:val="28"/>
          <w:szCs w:val="28"/>
        </w:rPr>
      </w:pPr>
    </w:p>
    <w:p w:rsidR="006E56D1" w:rsidRPr="00B43D1E" w:rsidRDefault="006E56D1" w:rsidP="00B43D1E">
      <w:pPr>
        <w:rPr>
          <w:sz w:val="28"/>
          <w:szCs w:val="28"/>
        </w:rPr>
      </w:pPr>
      <w:r w:rsidRPr="00B43D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B43D1E">
        <w:rPr>
          <w:sz w:val="28"/>
          <w:szCs w:val="28"/>
        </w:rPr>
        <w:t xml:space="preserve">          </w:t>
      </w:r>
      <w:r w:rsidRPr="00B43D1E">
        <w:rPr>
          <w:rFonts w:hint="eastAsia"/>
          <w:sz w:val="28"/>
          <w:szCs w:val="28"/>
        </w:rPr>
        <w:t>学生资助管理部门（公章）</w:t>
      </w:r>
    </w:p>
    <w:p w:rsidR="006E56D1" w:rsidRDefault="006E56D1" w:rsidP="00B43D1E">
      <w:pPr>
        <w:rPr>
          <w:sz w:val="28"/>
          <w:szCs w:val="28"/>
        </w:rPr>
      </w:pPr>
      <w:r>
        <w:t xml:space="preserve">                                            </w:t>
      </w:r>
      <w:r w:rsidRPr="00B43D1E">
        <w:rPr>
          <w:sz w:val="28"/>
          <w:szCs w:val="28"/>
        </w:rPr>
        <w:t xml:space="preserve">   201</w:t>
      </w:r>
      <w:r>
        <w:rPr>
          <w:sz w:val="28"/>
          <w:szCs w:val="28"/>
        </w:rPr>
        <w:t>4</w:t>
      </w:r>
      <w:r w:rsidRPr="00B43D1E">
        <w:rPr>
          <w:rFonts w:hint="eastAsia"/>
          <w:sz w:val="28"/>
          <w:szCs w:val="28"/>
        </w:rPr>
        <w:t>年</w:t>
      </w:r>
      <w:r w:rsidRPr="00B43D1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B43D1E">
        <w:rPr>
          <w:rFonts w:hint="eastAsia"/>
          <w:sz w:val="28"/>
          <w:szCs w:val="28"/>
        </w:rPr>
        <w:t>月</w:t>
      </w:r>
      <w:r w:rsidRPr="00B43D1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43D1E">
        <w:rPr>
          <w:sz w:val="28"/>
          <w:szCs w:val="28"/>
        </w:rPr>
        <w:t xml:space="preserve"> </w:t>
      </w:r>
      <w:r w:rsidRPr="00B43D1E">
        <w:rPr>
          <w:rFonts w:hint="eastAsia"/>
          <w:sz w:val="28"/>
          <w:szCs w:val="28"/>
        </w:rPr>
        <w:t>日</w:t>
      </w:r>
    </w:p>
    <w:p w:rsidR="006E56D1" w:rsidRDefault="006E56D1" w:rsidP="00B43D1E">
      <w:pPr>
        <w:rPr>
          <w:sz w:val="28"/>
          <w:szCs w:val="28"/>
        </w:rPr>
      </w:pPr>
    </w:p>
    <w:p w:rsidR="006E56D1" w:rsidRPr="00890FAF" w:rsidRDefault="006E56D1" w:rsidP="00B43D1E">
      <w:pPr>
        <w:rPr>
          <w:rFonts w:ascii="宋体"/>
          <w:sz w:val="28"/>
          <w:szCs w:val="28"/>
        </w:rPr>
      </w:pPr>
      <w:r w:rsidRPr="00890FAF">
        <w:rPr>
          <w:rFonts w:ascii="宋体" w:hAnsi="宋体" w:hint="eastAsia"/>
          <w:sz w:val="24"/>
          <w:szCs w:val="24"/>
        </w:rPr>
        <w:t>学校学生资助管理部门联系人及联系方式：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6E56D1" w:rsidRPr="006E2149" w:rsidTr="006E2149">
        <w:tc>
          <w:tcPr>
            <w:tcW w:w="8522" w:type="dxa"/>
          </w:tcPr>
          <w:p w:rsidR="006E56D1" w:rsidRPr="006E2149" w:rsidRDefault="006E56D1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6E2149">
              <w:rPr>
                <w:rFonts w:ascii="仿宋_GB2312" w:eastAsia="仿宋_GB2312" w:hint="eastAsia"/>
                <w:sz w:val="24"/>
                <w:szCs w:val="24"/>
              </w:rPr>
              <w:t>雅安校本部：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张世成</w:t>
            </w:r>
            <w:r w:rsidRPr="006E2149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刘利明</w:t>
            </w:r>
            <w:r w:rsidRPr="006E214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电话：</w:t>
            </w:r>
            <w:r w:rsidRPr="006E2149">
              <w:rPr>
                <w:rFonts w:ascii="仿宋_GB2312" w:eastAsia="仿宋_GB2312"/>
                <w:sz w:val="24"/>
                <w:szCs w:val="24"/>
              </w:rPr>
              <w:t>0835-2882300</w:t>
            </w:r>
          </w:p>
        </w:tc>
      </w:tr>
      <w:tr w:rsidR="006E56D1" w:rsidRPr="006E2149" w:rsidTr="006E2149">
        <w:tc>
          <w:tcPr>
            <w:tcW w:w="8522" w:type="dxa"/>
          </w:tcPr>
          <w:p w:rsidR="006E56D1" w:rsidRPr="006E2149" w:rsidRDefault="006E56D1" w:rsidP="006E7F47">
            <w:pPr>
              <w:ind w:firstLineChars="50" w:firstLine="120"/>
              <w:rPr>
                <w:sz w:val="24"/>
                <w:szCs w:val="24"/>
              </w:rPr>
            </w:pPr>
            <w:r w:rsidRPr="006E2149">
              <w:rPr>
                <w:rFonts w:ascii="仿宋_GB2312" w:eastAsia="仿宋_GB2312" w:hint="eastAsia"/>
                <w:sz w:val="24"/>
                <w:szCs w:val="24"/>
              </w:rPr>
              <w:t>成都校区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：何祖锋</w:t>
            </w:r>
            <w:r w:rsidRPr="006E2149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陈金军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电话：</w:t>
            </w:r>
            <w:r w:rsidRPr="006E2149">
              <w:rPr>
                <w:rFonts w:ascii="仿宋_GB2312" w:eastAsia="仿宋_GB2312"/>
                <w:sz w:val="24"/>
                <w:szCs w:val="24"/>
              </w:rPr>
              <w:t>028-86290606</w:t>
            </w:r>
          </w:p>
        </w:tc>
      </w:tr>
      <w:tr w:rsidR="006E56D1" w:rsidRPr="006E2149" w:rsidTr="006E2149">
        <w:tc>
          <w:tcPr>
            <w:tcW w:w="8522" w:type="dxa"/>
          </w:tcPr>
          <w:p w:rsidR="006E56D1" w:rsidRPr="006E2149" w:rsidRDefault="006E56D1" w:rsidP="001D5DDD">
            <w:pPr>
              <w:rPr>
                <w:sz w:val="24"/>
                <w:szCs w:val="24"/>
              </w:rPr>
            </w:pPr>
            <w:r w:rsidRPr="006E2149">
              <w:rPr>
                <w:rFonts w:ascii="仿宋_GB2312" w:eastAsia="仿宋_GB2312" w:hint="eastAsia"/>
                <w:sz w:val="24"/>
                <w:szCs w:val="24"/>
              </w:rPr>
              <w:t>都江堰校区：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李晓东</w:t>
            </w:r>
            <w:r w:rsidRPr="006E2149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高志泉</w:t>
            </w:r>
            <w:r w:rsidRPr="006E2149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E2149">
              <w:rPr>
                <w:rFonts w:ascii="仿宋_GB2312" w:eastAsia="仿宋_GB2312" w:hint="eastAsia"/>
                <w:sz w:val="24"/>
                <w:szCs w:val="24"/>
              </w:rPr>
              <w:t>电话：</w:t>
            </w:r>
            <w:r w:rsidRPr="006E2149">
              <w:rPr>
                <w:rFonts w:ascii="仿宋_GB2312" w:eastAsia="仿宋_GB2312"/>
                <w:sz w:val="24"/>
                <w:szCs w:val="24"/>
              </w:rPr>
              <w:t>028-87111755</w:t>
            </w:r>
          </w:p>
        </w:tc>
      </w:tr>
    </w:tbl>
    <w:p w:rsidR="006E56D1" w:rsidRDefault="006E56D1" w:rsidP="00B43D1E">
      <w:pPr>
        <w:rPr>
          <w:rFonts w:ascii="宋体"/>
          <w:szCs w:val="21"/>
        </w:rPr>
      </w:pPr>
    </w:p>
    <w:p w:rsidR="006E56D1" w:rsidRPr="00890FAF" w:rsidRDefault="006E56D1" w:rsidP="00B43D1E">
      <w:pPr>
        <w:rPr>
          <w:sz w:val="24"/>
          <w:szCs w:val="24"/>
        </w:rPr>
      </w:pPr>
      <w:r w:rsidRPr="00890FAF">
        <w:rPr>
          <w:rFonts w:ascii="宋体" w:hAnsi="宋体" w:hint="eastAsia"/>
          <w:sz w:val="24"/>
          <w:szCs w:val="24"/>
        </w:rPr>
        <w:t>就读学校开户银行及账号：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1"/>
        <w:gridCol w:w="5012"/>
      </w:tblGrid>
      <w:tr w:rsidR="006E56D1" w:rsidRPr="006E2149" w:rsidTr="006E2149">
        <w:tc>
          <w:tcPr>
            <w:tcW w:w="4061" w:type="dxa"/>
            <w:tcBorders>
              <w:right w:val="single" w:sz="4" w:space="0" w:color="auto"/>
            </w:tcBorders>
          </w:tcPr>
          <w:p w:rsidR="006E56D1" w:rsidRPr="006E2149" w:rsidRDefault="006E56D1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6E21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雅安校本部开户名称：四川农业大学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6E56D1" w:rsidRPr="006E2149" w:rsidRDefault="006E56D1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6E21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成都校区开户名称：四川农业大学成都校区</w:t>
            </w:r>
          </w:p>
        </w:tc>
      </w:tr>
      <w:tr w:rsidR="006E56D1" w:rsidRPr="006E2149" w:rsidTr="006E2149">
        <w:tc>
          <w:tcPr>
            <w:tcW w:w="4061" w:type="dxa"/>
            <w:tcBorders>
              <w:right w:val="single" w:sz="4" w:space="0" w:color="auto"/>
            </w:tcBorders>
          </w:tcPr>
          <w:p w:rsidR="006E56D1" w:rsidRPr="006E2149" w:rsidRDefault="006E56D1" w:rsidP="006E2149">
            <w:pPr>
              <w:jc w:val="left"/>
              <w:rPr>
                <w:sz w:val="24"/>
                <w:szCs w:val="24"/>
              </w:rPr>
            </w:pPr>
            <w:r w:rsidRPr="006E21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雅安校区账号：</w:t>
            </w:r>
            <w:r w:rsidRPr="006E2149"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22550101040000911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6E56D1" w:rsidRPr="006E2149" w:rsidRDefault="006E56D1" w:rsidP="006E2149">
            <w:pPr>
              <w:jc w:val="left"/>
              <w:rPr>
                <w:sz w:val="24"/>
                <w:szCs w:val="24"/>
              </w:rPr>
            </w:pPr>
            <w:r w:rsidRPr="006E2149">
              <w:rPr>
                <w:rFonts w:hint="eastAsia"/>
                <w:sz w:val="24"/>
                <w:szCs w:val="24"/>
              </w:rPr>
              <w:t>帐号：</w:t>
            </w:r>
            <w:r w:rsidRPr="006E2149">
              <w:rPr>
                <w:sz w:val="24"/>
                <w:szCs w:val="24"/>
              </w:rPr>
              <w:t>4402252029000054751</w:t>
            </w:r>
          </w:p>
        </w:tc>
      </w:tr>
      <w:tr w:rsidR="006E56D1" w:rsidRPr="006E2149" w:rsidTr="006E2149">
        <w:tc>
          <w:tcPr>
            <w:tcW w:w="4061" w:type="dxa"/>
            <w:tcBorders>
              <w:right w:val="single" w:sz="4" w:space="0" w:color="auto"/>
            </w:tcBorders>
          </w:tcPr>
          <w:p w:rsidR="006E56D1" w:rsidRPr="006E2149" w:rsidRDefault="006E56D1" w:rsidP="00B43D1E">
            <w:pPr>
              <w:rPr>
                <w:sz w:val="24"/>
                <w:szCs w:val="24"/>
              </w:rPr>
            </w:pPr>
            <w:r w:rsidRPr="006E21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开户银行：农行雅安市分行营业部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6E56D1" w:rsidRPr="006E2149" w:rsidRDefault="006E56D1" w:rsidP="00B43D1E">
            <w:pPr>
              <w:rPr>
                <w:sz w:val="24"/>
                <w:szCs w:val="24"/>
              </w:rPr>
            </w:pPr>
            <w:r w:rsidRPr="006E2149">
              <w:rPr>
                <w:rFonts w:hint="eastAsia"/>
                <w:sz w:val="24"/>
                <w:szCs w:val="24"/>
              </w:rPr>
              <w:t>开户银行：工行成都温江支行</w:t>
            </w:r>
          </w:p>
        </w:tc>
      </w:tr>
      <w:tr w:rsidR="006E56D1" w:rsidRPr="006E2149" w:rsidTr="006E2149">
        <w:tc>
          <w:tcPr>
            <w:tcW w:w="9073" w:type="dxa"/>
            <w:gridSpan w:val="2"/>
          </w:tcPr>
          <w:p w:rsidR="006E56D1" w:rsidRPr="006E2149" w:rsidRDefault="006E56D1" w:rsidP="00B43D1E">
            <w:pPr>
              <w:rPr>
                <w:sz w:val="24"/>
                <w:szCs w:val="24"/>
              </w:rPr>
            </w:pPr>
            <w:r w:rsidRPr="006E2149">
              <w:rPr>
                <w:rFonts w:hint="eastAsia"/>
                <w:sz w:val="24"/>
                <w:szCs w:val="24"/>
              </w:rPr>
              <w:t>都江堰校区开户名称：四川农业大学都江堰校区</w:t>
            </w:r>
          </w:p>
        </w:tc>
      </w:tr>
      <w:tr w:rsidR="006E56D1" w:rsidRPr="006E2149" w:rsidTr="006E2149">
        <w:tc>
          <w:tcPr>
            <w:tcW w:w="9073" w:type="dxa"/>
            <w:gridSpan w:val="2"/>
          </w:tcPr>
          <w:p w:rsidR="006E56D1" w:rsidRPr="006E2149" w:rsidRDefault="006E56D1" w:rsidP="00B43D1E">
            <w:pPr>
              <w:rPr>
                <w:sz w:val="24"/>
                <w:szCs w:val="24"/>
              </w:rPr>
            </w:pPr>
            <w:r w:rsidRPr="006E2149">
              <w:rPr>
                <w:rFonts w:hint="eastAsia"/>
                <w:sz w:val="24"/>
                <w:szCs w:val="24"/>
              </w:rPr>
              <w:t>帐号：</w:t>
            </w:r>
            <w:r w:rsidRPr="006E2149">
              <w:rPr>
                <w:sz w:val="24"/>
                <w:szCs w:val="24"/>
              </w:rPr>
              <w:t>853101040001673</w:t>
            </w:r>
          </w:p>
        </w:tc>
      </w:tr>
      <w:tr w:rsidR="006E56D1" w:rsidRPr="006E2149" w:rsidTr="006E2149">
        <w:tc>
          <w:tcPr>
            <w:tcW w:w="9073" w:type="dxa"/>
            <w:gridSpan w:val="2"/>
          </w:tcPr>
          <w:p w:rsidR="006E56D1" w:rsidRPr="006E2149" w:rsidRDefault="006E56D1" w:rsidP="00B43D1E">
            <w:pPr>
              <w:rPr>
                <w:sz w:val="24"/>
                <w:szCs w:val="24"/>
              </w:rPr>
            </w:pPr>
            <w:r w:rsidRPr="006E2149">
              <w:rPr>
                <w:rFonts w:hint="eastAsia"/>
                <w:sz w:val="24"/>
                <w:szCs w:val="24"/>
              </w:rPr>
              <w:t>开户银行：中国农业银行都江堰支行</w:t>
            </w:r>
          </w:p>
        </w:tc>
      </w:tr>
    </w:tbl>
    <w:p w:rsidR="006E56D1" w:rsidRPr="00B43D1E" w:rsidRDefault="006E56D1" w:rsidP="001D5DDD"/>
    <w:sectPr w:rsidR="006E56D1" w:rsidRPr="00B43D1E" w:rsidSect="001A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D1" w:rsidRDefault="006E56D1" w:rsidP="00890FAF">
      <w:r>
        <w:separator/>
      </w:r>
    </w:p>
  </w:endnote>
  <w:endnote w:type="continuationSeparator" w:id="0">
    <w:p w:rsidR="006E56D1" w:rsidRDefault="006E56D1" w:rsidP="0089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SimSun-ExtB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D1" w:rsidRDefault="006E56D1" w:rsidP="00890FAF">
      <w:r>
        <w:separator/>
      </w:r>
    </w:p>
  </w:footnote>
  <w:footnote w:type="continuationSeparator" w:id="0">
    <w:p w:rsidR="006E56D1" w:rsidRDefault="006E56D1" w:rsidP="00890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D1E"/>
    <w:rsid w:val="00005976"/>
    <w:rsid w:val="00005E2E"/>
    <w:rsid w:val="00006ACF"/>
    <w:rsid w:val="0001052D"/>
    <w:rsid w:val="00010606"/>
    <w:rsid w:val="00015D69"/>
    <w:rsid w:val="00020421"/>
    <w:rsid w:val="00020D4C"/>
    <w:rsid w:val="000242EB"/>
    <w:rsid w:val="00024DF3"/>
    <w:rsid w:val="00034CC9"/>
    <w:rsid w:val="00034F4F"/>
    <w:rsid w:val="000360BF"/>
    <w:rsid w:val="00037EF1"/>
    <w:rsid w:val="00040D9E"/>
    <w:rsid w:val="00044657"/>
    <w:rsid w:val="00045673"/>
    <w:rsid w:val="00051DAC"/>
    <w:rsid w:val="00052547"/>
    <w:rsid w:val="00052D6E"/>
    <w:rsid w:val="00053B91"/>
    <w:rsid w:val="00061F26"/>
    <w:rsid w:val="00065B5F"/>
    <w:rsid w:val="0007445C"/>
    <w:rsid w:val="00074ACF"/>
    <w:rsid w:val="0008358D"/>
    <w:rsid w:val="000A4E57"/>
    <w:rsid w:val="000A6431"/>
    <w:rsid w:val="000B2F40"/>
    <w:rsid w:val="000E1B4B"/>
    <w:rsid w:val="000F4719"/>
    <w:rsid w:val="00101A5C"/>
    <w:rsid w:val="0010368C"/>
    <w:rsid w:val="001104C2"/>
    <w:rsid w:val="0011318F"/>
    <w:rsid w:val="001176BA"/>
    <w:rsid w:val="00121627"/>
    <w:rsid w:val="00126FD4"/>
    <w:rsid w:val="0012704F"/>
    <w:rsid w:val="00127C2F"/>
    <w:rsid w:val="00130585"/>
    <w:rsid w:val="001318F8"/>
    <w:rsid w:val="0013530C"/>
    <w:rsid w:val="001357A5"/>
    <w:rsid w:val="00136C25"/>
    <w:rsid w:val="00136E80"/>
    <w:rsid w:val="00137EA3"/>
    <w:rsid w:val="00141CF9"/>
    <w:rsid w:val="0014215E"/>
    <w:rsid w:val="0014504A"/>
    <w:rsid w:val="00147CCC"/>
    <w:rsid w:val="00151C5A"/>
    <w:rsid w:val="00163508"/>
    <w:rsid w:val="00163C1A"/>
    <w:rsid w:val="00171F0E"/>
    <w:rsid w:val="00173561"/>
    <w:rsid w:val="00174C8C"/>
    <w:rsid w:val="00174E18"/>
    <w:rsid w:val="00184FE7"/>
    <w:rsid w:val="00187BD4"/>
    <w:rsid w:val="0019349D"/>
    <w:rsid w:val="00193BC4"/>
    <w:rsid w:val="001A7852"/>
    <w:rsid w:val="001C09FA"/>
    <w:rsid w:val="001C3735"/>
    <w:rsid w:val="001C4152"/>
    <w:rsid w:val="001D5DDD"/>
    <w:rsid w:val="001D66C0"/>
    <w:rsid w:val="001D6F41"/>
    <w:rsid w:val="001E4A8E"/>
    <w:rsid w:val="001E63E1"/>
    <w:rsid w:val="001F5196"/>
    <w:rsid w:val="00204A24"/>
    <w:rsid w:val="00206FA3"/>
    <w:rsid w:val="0020701D"/>
    <w:rsid w:val="002226FB"/>
    <w:rsid w:val="002265C4"/>
    <w:rsid w:val="0024106C"/>
    <w:rsid w:val="0025257E"/>
    <w:rsid w:val="0025596D"/>
    <w:rsid w:val="00257A9A"/>
    <w:rsid w:val="00266E5F"/>
    <w:rsid w:val="00270438"/>
    <w:rsid w:val="00270491"/>
    <w:rsid w:val="0027611A"/>
    <w:rsid w:val="002B5AE4"/>
    <w:rsid w:val="002B5F61"/>
    <w:rsid w:val="002C45FC"/>
    <w:rsid w:val="002D1EF6"/>
    <w:rsid w:val="002E5100"/>
    <w:rsid w:val="002E7FDE"/>
    <w:rsid w:val="002F618E"/>
    <w:rsid w:val="002F7405"/>
    <w:rsid w:val="00305257"/>
    <w:rsid w:val="0030743B"/>
    <w:rsid w:val="00316810"/>
    <w:rsid w:val="00320DC3"/>
    <w:rsid w:val="00324388"/>
    <w:rsid w:val="003254EA"/>
    <w:rsid w:val="00332332"/>
    <w:rsid w:val="003336FF"/>
    <w:rsid w:val="0034180E"/>
    <w:rsid w:val="00341B9E"/>
    <w:rsid w:val="00341DDE"/>
    <w:rsid w:val="00343C1D"/>
    <w:rsid w:val="003452E1"/>
    <w:rsid w:val="00357D48"/>
    <w:rsid w:val="00360F4C"/>
    <w:rsid w:val="0036275C"/>
    <w:rsid w:val="003641A0"/>
    <w:rsid w:val="0036481E"/>
    <w:rsid w:val="00365131"/>
    <w:rsid w:val="00367D80"/>
    <w:rsid w:val="00367E56"/>
    <w:rsid w:val="00377A21"/>
    <w:rsid w:val="00384811"/>
    <w:rsid w:val="00391DFD"/>
    <w:rsid w:val="0039341B"/>
    <w:rsid w:val="003A3131"/>
    <w:rsid w:val="003A50C0"/>
    <w:rsid w:val="003A5B9F"/>
    <w:rsid w:val="003B10DA"/>
    <w:rsid w:val="003B4C04"/>
    <w:rsid w:val="003B5829"/>
    <w:rsid w:val="003B60DE"/>
    <w:rsid w:val="003B6D2B"/>
    <w:rsid w:val="003B7CC7"/>
    <w:rsid w:val="003C14BC"/>
    <w:rsid w:val="003C275C"/>
    <w:rsid w:val="003D2FDA"/>
    <w:rsid w:val="003E303A"/>
    <w:rsid w:val="003E6F7D"/>
    <w:rsid w:val="003F2FE2"/>
    <w:rsid w:val="004015C2"/>
    <w:rsid w:val="0040590A"/>
    <w:rsid w:val="00406657"/>
    <w:rsid w:val="00407249"/>
    <w:rsid w:val="0041194E"/>
    <w:rsid w:val="004146B2"/>
    <w:rsid w:val="00417DF3"/>
    <w:rsid w:val="00425120"/>
    <w:rsid w:val="00427C12"/>
    <w:rsid w:val="00432279"/>
    <w:rsid w:val="00433784"/>
    <w:rsid w:val="0044276F"/>
    <w:rsid w:val="0044567F"/>
    <w:rsid w:val="00450489"/>
    <w:rsid w:val="00452363"/>
    <w:rsid w:val="00463119"/>
    <w:rsid w:val="00465908"/>
    <w:rsid w:val="0046634A"/>
    <w:rsid w:val="004710B7"/>
    <w:rsid w:val="004720D9"/>
    <w:rsid w:val="00476558"/>
    <w:rsid w:val="004809E8"/>
    <w:rsid w:val="004815AC"/>
    <w:rsid w:val="00487677"/>
    <w:rsid w:val="00490B75"/>
    <w:rsid w:val="00491052"/>
    <w:rsid w:val="00492CE3"/>
    <w:rsid w:val="00493319"/>
    <w:rsid w:val="00496CE2"/>
    <w:rsid w:val="004A250E"/>
    <w:rsid w:val="004A2DB2"/>
    <w:rsid w:val="004A3AB6"/>
    <w:rsid w:val="004A603D"/>
    <w:rsid w:val="004A75F3"/>
    <w:rsid w:val="004B73CB"/>
    <w:rsid w:val="004D0E9E"/>
    <w:rsid w:val="004D6C2A"/>
    <w:rsid w:val="004E43C4"/>
    <w:rsid w:val="004F6D39"/>
    <w:rsid w:val="0050123F"/>
    <w:rsid w:val="00507AB2"/>
    <w:rsid w:val="00511D25"/>
    <w:rsid w:val="00513DB7"/>
    <w:rsid w:val="00513F0E"/>
    <w:rsid w:val="00517D20"/>
    <w:rsid w:val="00527C58"/>
    <w:rsid w:val="005357CA"/>
    <w:rsid w:val="00535F41"/>
    <w:rsid w:val="00540339"/>
    <w:rsid w:val="00541409"/>
    <w:rsid w:val="005430FF"/>
    <w:rsid w:val="005447BB"/>
    <w:rsid w:val="00546C40"/>
    <w:rsid w:val="00547E04"/>
    <w:rsid w:val="00556ED0"/>
    <w:rsid w:val="00560FF7"/>
    <w:rsid w:val="00561049"/>
    <w:rsid w:val="005618C2"/>
    <w:rsid w:val="00563EBA"/>
    <w:rsid w:val="00574A7B"/>
    <w:rsid w:val="00581148"/>
    <w:rsid w:val="0058221E"/>
    <w:rsid w:val="005832A1"/>
    <w:rsid w:val="00583FCC"/>
    <w:rsid w:val="00585CC7"/>
    <w:rsid w:val="005974C2"/>
    <w:rsid w:val="00597F51"/>
    <w:rsid w:val="005A1C26"/>
    <w:rsid w:val="005A769C"/>
    <w:rsid w:val="005B58AA"/>
    <w:rsid w:val="005B6667"/>
    <w:rsid w:val="005B6DBF"/>
    <w:rsid w:val="005C3CC2"/>
    <w:rsid w:val="005C5091"/>
    <w:rsid w:val="005D63C9"/>
    <w:rsid w:val="005E2261"/>
    <w:rsid w:val="005E27BB"/>
    <w:rsid w:val="005F2FFF"/>
    <w:rsid w:val="005F60A1"/>
    <w:rsid w:val="005F6A31"/>
    <w:rsid w:val="005F6A98"/>
    <w:rsid w:val="00605374"/>
    <w:rsid w:val="00610390"/>
    <w:rsid w:val="00611733"/>
    <w:rsid w:val="00612551"/>
    <w:rsid w:val="00616952"/>
    <w:rsid w:val="0062202F"/>
    <w:rsid w:val="00622733"/>
    <w:rsid w:val="0062278C"/>
    <w:rsid w:val="00622B04"/>
    <w:rsid w:val="006269DC"/>
    <w:rsid w:val="0064374D"/>
    <w:rsid w:val="00643829"/>
    <w:rsid w:val="00653D58"/>
    <w:rsid w:val="006576B7"/>
    <w:rsid w:val="00662032"/>
    <w:rsid w:val="00665EF8"/>
    <w:rsid w:val="00666241"/>
    <w:rsid w:val="00671530"/>
    <w:rsid w:val="00672DBE"/>
    <w:rsid w:val="00680284"/>
    <w:rsid w:val="00682804"/>
    <w:rsid w:val="0069706A"/>
    <w:rsid w:val="006A0795"/>
    <w:rsid w:val="006A3E97"/>
    <w:rsid w:val="006A7C02"/>
    <w:rsid w:val="006B1497"/>
    <w:rsid w:val="006B329F"/>
    <w:rsid w:val="006B4DC8"/>
    <w:rsid w:val="006B68FF"/>
    <w:rsid w:val="006B6CDE"/>
    <w:rsid w:val="006C095C"/>
    <w:rsid w:val="006C379E"/>
    <w:rsid w:val="006E2149"/>
    <w:rsid w:val="006E3644"/>
    <w:rsid w:val="006E56D1"/>
    <w:rsid w:val="006E7F47"/>
    <w:rsid w:val="006F3DFF"/>
    <w:rsid w:val="00700B16"/>
    <w:rsid w:val="00704400"/>
    <w:rsid w:val="00706BDA"/>
    <w:rsid w:val="007075AF"/>
    <w:rsid w:val="0071122F"/>
    <w:rsid w:val="007179EC"/>
    <w:rsid w:val="00722555"/>
    <w:rsid w:val="00722B0D"/>
    <w:rsid w:val="007244F6"/>
    <w:rsid w:val="00726F59"/>
    <w:rsid w:val="00735F5F"/>
    <w:rsid w:val="007371DC"/>
    <w:rsid w:val="00741392"/>
    <w:rsid w:val="00741E5C"/>
    <w:rsid w:val="00743775"/>
    <w:rsid w:val="007439B2"/>
    <w:rsid w:val="007453DC"/>
    <w:rsid w:val="007456FC"/>
    <w:rsid w:val="007517FB"/>
    <w:rsid w:val="00752ECF"/>
    <w:rsid w:val="007559FA"/>
    <w:rsid w:val="00762293"/>
    <w:rsid w:val="00762B79"/>
    <w:rsid w:val="00770EF4"/>
    <w:rsid w:val="007800BB"/>
    <w:rsid w:val="00782D6A"/>
    <w:rsid w:val="007850C9"/>
    <w:rsid w:val="007866C5"/>
    <w:rsid w:val="00786B79"/>
    <w:rsid w:val="007900BF"/>
    <w:rsid w:val="00790282"/>
    <w:rsid w:val="00792C62"/>
    <w:rsid w:val="00797409"/>
    <w:rsid w:val="007A1A5D"/>
    <w:rsid w:val="007A3858"/>
    <w:rsid w:val="007A5C8D"/>
    <w:rsid w:val="007A78D1"/>
    <w:rsid w:val="007B1ED4"/>
    <w:rsid w:val="007B25B2"/>
    <w:rsid w:val="007B434C"/>
    <w:rsid w:val="007B6A30"/>
    <w:rsid w:val="007B6CAC"/>
    <w:rsid w:val="007C0310"/>
    <w:rsid w:val="007C3D46"/>
    <w:rsid w:val="007D5FE6"/>
    <w:rsid w:val="007D7CD8"/>
    <w:rsid w:val="007F1B35"/>
    <w:rsid w:val="007F44AD"/>
    <w:rsid w:val="007F74A6"/>
    <w:rsid w:val="00800329"/>
    <w:rsid w:val="00806673"/>
    <w:rsid w:val="00810CB3"/>
    <w:rsid w:val="0081105B"/>
    <w:rsid w:val="008118CC"/>
    <w:rsid w:val="00813164"/>
    <w:rsid w:val="00813792"/>
    <w:rsid w:val="0082727F"/>
    <w:rsid w:val="008345BA"/>
    <w:rsid w:val="00836BD6"/>
    <w:rsid w:val="008426DD"/>
    <w:rsid w:val="0084692A"/>
    <w:rsid w:val="008475DA"/>
    <w:rsid w:val="00847DCF"/>
    <w:rsid w:val="008517DE"/>
    <w:rsid w:val="008604D9"/>
    <w:rsid w:val="008671FD"/>
    <w:rsid w:val="00871F52"/>
    <w:rsid w:val="00873C36"/>
    <w:rsid w:val="00883C25"/>
    <w:rsid w:val="008873A1"/>
    <w:rsid w:val="008903A5"/>
    <w:rsid w:val="00890FAF"/>
    <w:rsid w:val="00891CD0"/>
    <w:rsid w:val="00892DF4"/>
    <w:rsid w:val="00897440"/>
    <w:rsid w:val="008A36FA"/>
    <w:rsid w:val="008B0976"/>
    <w:rsid w:val="008B5633"/>
    <w:rsid w:val="008B6BF9"/>
    <w:rsid w:val="008C5A04"/>
    <w:rsid w:val="008D1846"/>
    <w:rsid w:val="008D4F15"/>
    <w:rsid w:val="008E0507"/>
    <w:rsid w:val="008E2494"/>
    <w:rsid w:val="008E660D"/>
    <w:rsid w:val="008F4E61"/>
    <w:rsid w:val="00901D28"/>
    <w:rsid w:val="00906E4F"/>
    <w:rsid w:val="00911D65"/>
    <w:rsid w:val="00912DFA"/>
    <w:rsid w:val="00920465"/>
    <w:rsid w:val="00925F7C"/>
    <w:rsid w:val="0092619D"/>
    <w:rsid w:val="009272AE"/>
    <w:rsid w:val="00932052"/>
    <w:rsid w:val="00937B0A"/>
    <w:rsid w:val="009415E0"/>
    <w:rsid w:val="009418ED"/>
    <w:rsid w:val="00947DEC"/>
    <w:rsid w:val="00953ADE"/>
    <w:rsid w:val="00971421"/>
    <w:rsid w:val="00974059"/>
    <w:rsid w:val="00977364"/>
    <w:rsid w:val="00982830"/>
    <w:rsid w:val="009922E8"/>
    <w:rsid w:val="009946D4"/>
    <w:rsid w:val="00994ABA"/>
    <w:rsid w:val="009A0B40"/>
    <w:rsid w:val="009A276D"/>
    <w:rsid w:val="009A3354"/>
    <w:rsid w:val="009B0FAD"/>
    <w:rsid w:val="009B1756"/>
    <w:rsid w:val="009B294E"/>
    <w:rsid w:val="009B5FB5"/>
    <w:rsid w:val="009C2EB9"/>
    <w:rsid w:val="009C6191"/>
    <w:rsid w:val="009C68B3"/>
    <w:rsid w:val="009C75F1"/>
    <w:rsid w:val="009D5B31"/>
    <w:rsid w:val="009E68FE"/>
    <w:rsid w:val="009E6D42"/>
    <w:rsid w:val="009F252C"/>
    <w:rsid w:val="009F2ED5"/>
    <w:rsid w:val="009F3053"/>
    <w:rsid w:val="009F35C7"/>
    <w:rsid w:val="009F76A3"/>
    <w:rsid w:val="00A00C03"/>
    <w:rsid w:val="00A0201A"/>
    <w:rsid w:val="00A03439"/>
    <w:rsid w:val="00A03478"/>
    <w:rsid w:val="00A056BB"/>
    <w:rsid w:val="00A06F5C"/>
    <w:rsid w:val="00A079D2"/>
    <w:rsid w:val="00A11CA0"/>
    <w:rsid w:val="00A13937"/>
    <w:rsid w:val="00A1570A"/>
    <w:rsid w:val="00A177A6"/>
    <w:rsid w:val="00A24C5F"/>
    <w:rsid w:val="00A26D0B"/>
    <w:rsid w:val="00A3112C"/>
    <w:rsid w:val="00A31B5A"/>
    <w:rsid w:val="00A31C71"/>
    <w:rsid w:val="00A34184"/>
    <w:rsid w:val="00A34E1A"/>
    <w:rsid w:val="00A35532"/>
    <w:rsid w:val="00A36F5D"/>
    <w:rsid w:val="00A44319"/>
    <w:rsid w:val="00A47B5A"/>
    <w:rsid w:val="00A507E0"/>
    <w:rsid w:val="00A51481"/>
    <w:rsid w:val="00A57A4B"/>
    <w:rsid w:val="00A60EC9"/>
    <w:rsid w:val="00A632A0"/>
    <w:rsid w:val="00A82025"/>
    <w:rsid w:val="00A87AE5"/>
    <w:rsid w:val="00A90165"/>
    <w:rsid w:val="00A90D7B"/>
    <w:rsid w:val="00A96CE4"/>
    <w:rsid w:val="00A97516"/>
    <w:rsid w:val="00AA5845"/>
    <w:rsid w:val="00AA6BE5"/>
    <w:rsid w:val="00AC21AC"/>
    <w:rsid w:val="00AC2781"/>
    <w:rsid w:val="00AC3FE0"/>
    <w:rsid w:val="00AC69AD"/>
    <w:rsid w:val="00AC707F"/>
    <w:rsid w:val="00AD0C12"/>
    <w:rsid w:val="00AD1D1C"/>
    <w:rsid w:val="00AE7179"/>
    <w:rsid w:val="00AF1B7D"/>
    <w:rsid w:val="00AF262E"/>
    <w:rsid w:val="00AF5925"/>
    <w:rsid w:val="00AF6F09"/>
    <w:rsid w:val="00B11DD0"/>
    <w:rsid w:val="00B1341B"/>
    <w:rsid w:val="00B13D1F"/>
    <w:rsid w:val="00B155DD"/>
    <w:rsid w:val="00B20C00"/>
    <w:rsid w:val="00B213FA"/>
    <w:rsid w:val="00B23EE3"/>
    <w:rsid w:val="00B2793E"/>
    <w:rsid w:val="00B353D9"/>
    <w:rsid w:val="00B40022"/>
    <w:rsid w:val="00B43D1E"/>
    <w:rsid w:val="00B472C5"/>
    <w:rsid w:val="00B55323"/>
    <w:rsid w:val="00B555B1"/>
    <w:rsid w:val="00B56A86"/>
    <w:rsid w:val="00B61EF2"/>
    <w:rsid w:val="00B72112"/>
    <w:rsid w:val="00B72E05"/>
    <w:rsid w:val="00B7580E"/>
    <w:rsid w:val="00B9000B"/>
    <w:rsid w:val="00B9161C"/>
    <w:rsid w:val="00B92A92"/>
    <w:rsid w:val="00B938D0"/>
    <w:rsid w:val="00BA255F"/>
    <w:rsid w:val="00BA46B4"/>
    <w:rsid w:val="00BA6A86"/>
    <w:rsid w:val="00BA6F56"/>
    <w:rsid w:val="00BB4A32"/>
    <w:rsid w:val="00BB72B3"/>
    <w:rsid w:val="00BC31BF"/>
    <w:rsid w:val="00BC58A3"/>
    <w:rsid w:val="00BD01AF"/>
    <w:rsid w:val="00BD128F"/>
    <w:rsid w:val="00BD2355"/>
    <w:rsid w:val="00BD30E1"/>
    <w:rsid w:val="00BD4548"/>
    <w:rsid w:val="00BD6A76"/>
    <w:rsid w:val="00BD6C5F"/>
    <w:rsid w:val="00BE2923"/>
    <w:rsid w:val="00BE400B"/>
    <w:rsid w:val="00BE6400"/>
    <w:rsid w:val="00BF09DA"/>
    <w:rsid w:val="00BF1365"/>
    <w:rsid w:val="00C07AEF"/>
    <w:rsid w:val="00C10B55"/>
    <w:rsid w:val="00C12047"/>
    <w:rsid w:val="00C15FD1"/>
    <w:rsid w:val="00C31997"/>
    <w:rsid w:val="00C3368E"/>
    <w:rsid w:val="00C34BD9"/>
    <w:rsid w:val="00C36421"/>
    <w:rsid w:val="00C405B9"/>
    <w:rsid w:val="00C41440"/>
    <w:rsid w:val="00C47606"/>
    <w:rsid w:val="00C52DBD"/>
    <w:rsid w:val="00C57C46"/>
    <w:rsid w:val="00C6274B"/>
    <w:rsid w:val="00C64CF2"/>
    <w:rsid w:val="00C72D41"/>
    <w:rsid w:val="00C72DC8"/>
    <w:rsid w:val="00C7670B"/>
    <w:rsid w:val="00C80295"/>
    <w:rsid w:val="00C81E5F"/>
    <w:rsid w:val="00C82FE6"/>
    <w:rsid w:val="00C83615"/>
    <w:rsid w:val="00C84CF9"/>
    <w:rsid w:val="00C86A56"/>
    <w:rsid w:val="00C9063A"/>
    <w:rsid w:val="00C9088E"/>
    <w:rsid w:val="00C97627"/>
    <w:rsid w:val="00CA7B72"/>
    <w:rsid w:val="00CB123E"/>
    <w:rsid w:val="00CB30A3"/>
    <w:rsid w:val="00CC2F62"/>
    <w:rsid w:val="00CC7ABF"/>
    <w:rsid w:val="00CD2EB2"/>
    <w:rsid w:val="00CD6E16"/>
    <w:rsid w:val="00CE4629"/>
    <w:rsid w:val="00CE75CA"/>
    <w:rsid w:val="00CF09E2"/>
    <w:rsid w:val="00CF48A5"/>
    <w:rsid w:val="00CF58B2"/>
    <w:rsid w:val="00CF710D"/>
    <w:rsid w:val="00D10519"/>
    <w:rsid w:val="00D10B1B"/>
    <w:rsid w:val="00D10FA7"/>
    <w:rsid w:val="00D111C6"/>
    <w:rsid w:val="00D111D0"/>
    <w:rsid w:val="00D137AA"/>
    <w:rsid w:val="00D160DD"/>
    <w:rsid w:val="00D20486"/>
    <w:rsid w:val="00D20DBA"/>
    <w:rsid w:val="00D21193"/>
    <w:rsid w:val="00D21206"/>
    <w:rsid w:val="00D22501"/>
    <w:rsid w:val="00D23261"/>
    <w:rsid w:val="00D23B48"/>
    <w:rsid w:val="00D27926"/>
    <w:rsid w:val="00D31230"/>
    <w:rsid w:val="00D326B9"/>
    <w:rsid w:val="00D3410C"/>
    <w:rsid w:val="00D5501C"/>
    <w:rsid w:val="00D65780"/>
    <w:rsid w:val="00D705B9"/>
    <w:rsid w:val="00D712C4"/>
    <w:rsid w:val="00D73083"/>
    <w:rsid w:val="00D73567"/>
    <w:rsid w:val="00D8206E"/>
    <w:rsid w:val="00D9261A"/>
    <w:rsid w:val="00D929D0"/>
    <w:rsid w:val="00DA557A"/>
    <w:rsid w:val="00DA6C49"/>
    <w:rsid w:val="00DB028A"/>
    <w:rsid w:val="00DB1CD8"/>
    <w:rsid w:val="00DB384A"/>
    <w:rsid w:val="00DB60AC"/>
    <w:rsid w:val="00DB7BB3"/>
    <w:rsid w:val="00DC1215"/>
    <w:rsid w:val="00DC5FF1"/>
    <w:rsid w:val="00DD0C8A"/>
    <w:rsid w:val="00DD268E"/>
    <w:rsid w:val="00DD50AA"/>
    <w:rsid w:val="00DE675D"/>
    <w:rsid w:val="00DF44E4"/>
    <w:rsid w:val="00DF56CA"/>
    <w:rsid w:val="00E15F64"/>
    <w:rsid w:val="00E2249A"/>
    <w:rsid w:val="00E25F63"/>
    <w:rsid w:val="00E272EA"/>
    <w:rsid w:val="00E31095"/>
    <w:rsid w:val="00E31231"/>
    <w:rsid w:val="00E34218"/>
    <w:rsid w:val="00E34D35"/>
    <w:rsid w:val="00E40B72"/>
    <w:rsid w:val="00E42AA8"/>
    <w:rsid w:val="00E44A5A"/>
    <w:rsid w:val="00E503C1"/>
    <w:rsid w:val="00E508AB"/>
    <w:rsid w:val="00E522A8"/>
    <w:rsid w:val="00E57772"/>
    <w:rsid w:val="00E6032F"/>
    <w:rsid w:val="00E61679"/>
    <w:rsid w:val="00E62E6A"/>
    <w:rsid w:val="00E72A29"/>
    <w:rsid w:val="00E73F58"/>
    <w:rsid w:val="00E76C1B"/>
    <w:rsid w:val="00E85192"/>
    <w:rsid w:val="00E87880"/>
    <w:rsid w:val="00E9275D"/>
    <w:rsid w:val="00E979C8"/>
    <w:rsid w:val="00E97C2A"/>
    <w:rsid w:val="00EA1025"/>
    <w:rsid w:val="00EA5CCD"/>
    <w:rsid w:val="00EB2E0D"/>
    <w:rsid w:val="00EB4C7E"/>
    <w:rsid w:val="00EB4D23"/>
    <w:rsid w:val="00EC3D05"/>
    <w:rsid w:val="00ED027F"/>
    <w:rsid w:val="00ED2383"/>
    <w:rsid w:val="00ED43A2"/>
    <w:rsid w:val="00EF38DC"/>
    <w:rsid w:val="00EF4648"/>
    <w:rsid w:val="00EF7046"/>
    <w:rsid w:val="00F00963"/>
    <w:rsid w:val="00F02CC1"/>
    <w:rsid w:val="00F10707"/>
    <w:rsid w:val="00F111FD"/>
    <w:rsid w:val="00F14A01"/>
    <w:rsid w:val="00F1582E"/>
    <w:rsid w:val="00F23BA3"/>
    <w:rsid w:val="00F271CB"/>
    <w:rsid w:val="00F304CF"/>
    <w:rsid w:val="00F37D73"/>
    <w:rsid w:val="00F449AD"/>
    <w:rsid w:val="00F54D94"/>
    <w:rsid w:val="00F55EA7"/>
    <w:rsid w:val="00F66B92"/>
    <w:rsid w:val="00F70B05"/>
    <w:rsid w:val="00F7307A"/>
    <w:rsid w:val="00F766B7"/>
    <w:rsid w:val="00F82CB5"/>
    <w:rsid w:val="00F877E3"/>
    <w:rsid w:val="00F9033B"/>
    <w:rsid w:val="00F91594"/>
    <w:rsid w:val="00F91B22"/>
    <w:rsid w:val="00F92A08"/>
    <w:rsid w:val="00FA0F8B"/>
    <w:rsid w:val="00FA4281"/>
    <w:rsid w:val="00FA44F5"/>
    <w:rsid w:val="00FA552B"/>
    <w:rsid w:val="00FA7003"/>
    <w:rsid w:val="00FC4329"/>
    <w:rsid w:val="00FC68C9"/>
    <w:rsid w:val="00FC6D1B"/>
    <w:rsid w:val="00FD5D62"/>
    <w:rsid w:val="00FE1292"/>
    <w:rsid w:val="00FE1E57"/>
    <w:rsid w:val="00FE3823"/>
    <w:rsid w:val="00FE78D2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5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3D1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9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FA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FA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620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98</Words>
  <Characters>562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白源媛</dc:creator>
  <cp:keywords/>
  <dc:description/>
  <cp:lastModifiedBy>lio</cp:lastModifiedBy>
  <cp:revision>7</cp:revision>
  <cp:lastPrinted>2014-06-20T07:57:00Z</cp:lastPrinted>
  <dcterms:created xsi:type="dcterms:W3CDTF">2013-06-17T03:10:00Z</dcterms:created>
  <dcterms:modified xsi:type="dcterms:W3CDTF">2014-06-20T10:12:00Z</dcterms:modified>
</cp:coreProperties>
</file>